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81" w:rsidRDefault="00E51381" w:rsidP="00CD650A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51381" w:rsidRDefault="00E51381" w:rsidP="00CD650A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Грачевский сельсовет</w:t>
      </w:r>
    </w:p>
    <w:p w:rsidR="00E51381" w:rsidRDefault="00E51381" w:rsidP="00CD650A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Усманского муниципального района Липецкой области </w:t>
      </w:r>
    </w:p>
    <w:p w:rsidR="00E51381" w:rsidRDefault="00E51381" w:rsidP="00CD650A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E51381" w:rsidRDefault="00E51381" w:rsidP="00CD650A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51381" w:rsidRDefault="00E51381" w:rsidP="00CD650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51381" w:rsidRPr="00CD650A" w:rsidRDefault="00E51381" w:rsidP="00CD65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650A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CD650A">
        <w:rPr>
          <w:sz w:val="28"/>
          <w:szCs w:val="28"/>
        </w:rPr>
        <w:t>.12.201</w:t>
      </w:r>
      <w:r>
        <w:rPr>
          <w:sz w:val="28"/>
          <w:szCs w:val="28"/>
        </w:rPr>
        <w:t xml:space="preserve">6 года  </w:t>
      </w:r>
      <w:r w:rsidRPr="00CD650A">
        <w:rPr>
          <w:sz w:val="28"/>
          <w:szCs w:val="28"/>
        </w:rPr>
        <w:tab/>
      </w:r>
      <w:r w:rsidRPr="00CD650A">
        <w:rPr>
          <w:sz w:val="28"/>
          <w:szCs w:val="28"/>
        </w:rPr>
        <w:tab/>
        <w:t xml:space="preserve">с. Грачевка </w:t>
      </w:r>
      <w:r w:rsidRPr="00CD650A">
        <w:rPr>
          <w:sz w:val="28"/>
          <w:szCs w:val="28"/>
        </w:rPr>
        <w:tab/>
      </w:r>
      <w:r w:rsidRPr="00CD650A">
        <w:rPr>
          <w:sz w:val="28"/>
          <w:szCs w:val="28"/>
        </w:rPr>
        <w:tab/>
      </w:r>
      <w:r w:rsidRPr="00CD650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  <w:r w:rsidRPr="00CD650A">
        <w:rPr>
          <w:sz w:val="28"/>
          <w:szCs w:val="28"/>
        </w:rPr>
        <w:t>/</w:t>
      </w:r>
      <w:r>
        <w:rPr>
          <w:sz w:val="28"/>
          <w:szCs w:val="28"/>
        </w:rPr>
        <w:t>40</w:t>
      </w:r>
    </w:p>
    <w:p w:rsidR="00E51381" w:rsidRDefault="00E51381" w:rsidP="00CD650A">
      <w:pPr>
        <w:rPr>
          <w:rFonts w:ascii="Arial" w:hAnsi="Arial" w:cs="Arial"/>
        </w:rPr>
      </w:pP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О принятии части полномочий органов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 муниципального района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сельским поселением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/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 xml:space="preserve">    Рассмотрев внесенный главой сельского поселения Грачевский сельсовет проект нормативного правового акта о принятии части полномочий Усманского муниципального района сельским поселением Грачевский сельсовет, в соответствии Уставом сельского поселения Грачевский сельсовет, Совет депутатов сельского поселения Грачевский сельсовет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1. Дать согласие на принятие части полномочий Усманского муниципального района сельским поселением Грачевский сельсовет сроком на 1 год (перечень полномочий прилагается).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2. Администрации сельского поселения Грачевский сельсовет заключить соответствующее соглашение с муниципальным районом.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3. Направить данный муниципальный нормативный правовой акт главе сельского поселения для подписания и обнародования.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01.01.2017 года.</w:t>
      </w:r>
    </w:p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Грачевский сельсовет                                                            А.Н. Елецких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>
      <w:pPr>
        <w:jc w:val="right"/>
      </w:pPr>
      <w:r>
        <w:t>Приложение</w:t>
      </w:r>
    </w:p>
    <w:p w:rsidR="00E51381" w:rsidRDefault="00E51381" w:rsidP="00CD650A">
      <w:pPr>
        <w:jc w:val="right"/>
      </w:pPr>
      <w:r>
        <w:t xml:space="preserve"> к решению Совета депутатов сельского поселения</w:t>
      </w:r>
    </w:p>
    <w:p w:rsidR="00E51381" w:rsidRDefault="00E51381" w:rsidP="00CD650A">
      <w:pPr>
        <w:jc w:val="right"/>
      </w:pPr>
      <w:r>
        <w:t>Грачевский сельсовет</w:t>
      </w:r>
    </w:p>
    <w:p w:rsidR="00E51381" w:rsidRDefault="00E51381" w:rsidP="00CD650A">
      <w:pPr>
        <w:jc w:val="right"/>
      </w:pPr>
      <w:r>
        <w:t xml:space="preserve"> от 26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20/40</w:t>
      </w:r>
    </w:p>
    <w:p w:rsidR="00E51381" w:rsidRDefault="00E51381" w:rsidP="00CD650A"/>
    <w:p w:rsidR="00E51381" w:rsidRDefault="00E51381" w:rsidP="00F65E45">
      <w:r w:rsidRPr="00F65E45">
        <w:t xml:space="preserve">                                                                                      </w:t>
      </w:r>
    </w:p>
    <w:p w:rsidR="00E51381" w:rsidRPr="002E1924" w:rsidRDefault="00E51381" w:rsidP="00F65E45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Pr="002E1924">
        <w:rPr>
          <w:b/>
          <w:sz w:val="28"/>
          <w:szCs w:val="28"/>
        </w:rPr>
        <w:t xml:space="preserve">ПЕРЕЧЕНЬ  </w:t>
      </w:r>
    </w:p>
    <w:p w:rsidR="00E51381" w:rsidRDefault="00E51381" w:rsidP="00F65E45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приним</w:t>
      </w:r>
      <w:r w:rsidRPr="002E1924">
        <w:rPr>
          <w:b/>
          <w:sz w:val="28"/>
          <w:szCs w:val="28"/>
        </w:rPr>
        <w:t>аемых полномочий</w:t>
      </w:r>
      <w:r>
        <w:rPr>
          <w:b/>
          <w:sz w:val="28"/>
          <w:szCs w:val="28"/>
        </w:rPr>
        <w:t xml:space="preserve"> Усманского муниципального</w:t>
      </w:r>
      <w:r w:rsidRPr="002E1924">
        <w:rPr>
          <w:b/>
          <w:sz w:val="28"/>
          <w:szCs w:val="28"/>
        </w:rPr>
        <w:t xml:space="preserve"> района</w:t>
      </w:r>
      <w:r w:rsidRPr="002E1924">
        <w:rPr>
          <w:b/>
          <w:sz w:val="28"/>
          <w:szCs w:val="28"/>
        </w:rPr>
        <w:tab/>
      </w:r>
    </w:p>
    <w:p w:rsidR="00E51381" w:rsidRDefault="00E51381" w:rsidP="00F65E45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8207"/>
      </w:tblGrid>
      <w:tr w:rsidR="00E51381" w:rsidTr="00CD650A">
        <w:trPr>
          <w:trHeight w:val="900"/>
        </w:trPr>
        <w:tc>
          <w:tcPr>
            <w:tcW w:w="613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>№ п/</w:t>
            </w:r>
            <w:r w:rsidRPr="002E1924">
              <w:rPr>
                <w:b/>
              </w:rPr>
              <w:t>п</w:t>
            </w:r>
          </w:p>
        </w:tc>
        <w:tc>
          <w:tcPr>
            <w:tcW w:w="8207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2E1924">
              <w:rPr>
                <w:b/>
              </w:rPr>
              <w:t>Наименование полномочий</w:t>
            </w:r>
          </w:p>
        </w:tc>
      </w:tr>
      <w:tr w:rsidR="00E51381" w:rsidTr="00CD650A">
        <w:trPr>
          <w:trHeight w:val="210"/>
        </w:trPr>
        <w:tc>
          <w:tcPr>
            <w:tcW w:w="613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 1</w:t>
            </w:r>
          </w:p>
        </w:tc>
        <w:tc>
          <w:tcPr>
            <w:tcW w:w="8207" w:type="dxa"/>
          </w:tcPr>
          <w:p w:rsidR="00E51381" w:rsidRPr="002E1924" w:rsidRDefault="00E51381" w:rsidP="00CB7174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2</w:t>
            </w:r>
          </w:p>
        </w:tc>
      </w:tr>
      <w:tr w:rsidR="00E51381" w:rsidTr="00CD650A">
        <w:trPr>
          <w:trHeight w:val="709"/>
        </w:trPr>
        <w:tc>
          <w:tcPr>
            <w:tcW w:w="613" w:type="dxa"/>
          </w:tcPr>
          <w:p w:rsidR="00E51381" w:rsidRDefault="00E51381" w:rsidP="00CB7174">
            <w:pPr>
              <w:tabs>
                <w:tab w:val="left" w:pos="4200"/>
              </w:tabs>
              <w:rPr>
                <w:b/>
              </w:rPr>
            </w:pPr>
            <w:r w:rsidRPr="005E40A5">
              <w:rPr>
                <w:b/>
              </w:rPr>
              <w:t xml:space="preserve"> </w:t>
            </w:r>
          </w:p>
          <w:p w:rsidR="00E51381" w:rsidRPr="005E40A5" w:rsidRDefault="00E51381" w:rsidP="00CB7174">
            <w:pPr>
              <w:tabs>
                <w:tab w:val="left" w:pos="4200"/>
              </w:tabs>
            </w:pPr>
            <w:r w:rsidRPr="005E40A5">
              <w:t>1.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 xml:space="preserve"> 2.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3.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4.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5.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6.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7.</w:t>
            </w:r>
          </w:p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 xml:space="preserve"> 8.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9.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10.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11.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12.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13.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14.</w:t>
            </w:r>
          </w:p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>
            <w:r>
              <w:t>15.</w:t>
            </w:r>
          </w:p>
          <w:p w:rsidR="00E51381" w:rsidRDefault="00E51381" w:rsidP="00CB7174"/>
          <w:p w:rsidR="00E51381" w:rsidRPr="005E40A5" w:rsidRDefault="00E51381" w:rsidP="00CB7174">
            <w:r>
              <w:t>16.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/>
          <w:p w:rsidR="00E51381" w:rsidRPr="005E40A5" w:rsidRDefault="00E51381" w:rsidP="00CB7174">
            <w:r>
              <w:t>17.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</w:tc>
        <w:tc>
          <w:tcPr>
            <w:tcW w:w="8207" w:type="dxa"/>
          </w:tcPr>
          <w:p w:rsidR="00E51381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51381" w:rsidRPr="005E40A5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t>- организация в границах сельских поселений электро-, газо-, тепло</w:t>
            </w:r>
            <w:r>
              <w:t>снаб</w:t>
            </w:r>
            <w:r w:rsidRPr="005E40A5">
              <w:t>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E51381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51381" w:rsidRPr="005E40A5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t>, кроме согласования переустройства и перепланировки жилого помещения, перевода жилого помещения в нежилое помещение и нежилого помещения в жилое помещение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 ус</w:t>
            </w:r>
            <w:r w:rsidRPr="005E40A5">
              <w:softHyphen/>
              <w:t>ло</w:t>
            </w:r>
            <w:r w:rsidRPr="005E40A5">
              <w:softHyphen/>
              <w:t>вий для пре</w:t>
            </w:r>
            <w:r w:rsidRPr="005E40A5">
              <w:softHyphen/>
              <w:t>дос</w:t>
            </w:r>
            <w:r w:rsidRPr="005E40A5">
              <w:softHyphen/>
              <w:t>тав</w:t>
            </w:r>
            <w:r w:rsidRPr="005E40A5">
              <w:softHyphen/>
              <w:t>ле</w:t>
            </w:r>
            <w:r w:rsidRPr="005E40A5">
              <w:softHyphen/>
              <w:t>ния транс</w:t>
            </w:r>
            <w:r w:rsidRPr="005E40A5">
              <w:softHyphen/>
              <w:t>порт</w:t>
            </w:r>
            <w:r w:rsidRPr="005E40A5">
              <w:softHyphen/>
              <w:t>ных ус</w:t>
            </w:r>
            <w:r w:rsidRPr="005E40A5">
              <w:softHyphen/>
              <w:t>луг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нию и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транс</w:t>
            </w:r>
            <w:r w:rsidRPr="005E40A5">
              <w:softHyphen/>
              <w:t>порт</w:t>
            </w:r>
            <w:r w:rsidRPr="005E40A5">
              <w:softHyphen/>
              <w:t>но</w:t>
            </w:r>
            <w:r w:rsidRPr="005E40A5">
              <w:softHyphen/>
              <w:t>го об</w:t>
            </w:r>
            <w:r w:rsidRPr="005E40A5">
              <w:softHyphen/>
              <w:t>слу</w:t>
            </w:r>
            <w:r w:rsidRPr="005E40A5">
              <w:softHyphen/>
              <w:t>жи</w:t>
            </w:r>
            <w:r w:rsidRPr="005E40A5">
              <w:softHyphen/>
              <w:t>ва</w:t>
            </w:r>
            <w:r w:rsidRPr="005E40A5">
              <w:softHyphen/>
              <w:t>ния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</w:t>
            </w:r>
            <w:r w:rsidRPr="005E40A5">
              <w:softHyphen/>
              <w:t>стие в про</w:t>
            </w:r>
            <w:r w:rsidRPr="005E40A5">
              <w:softHyphen/>
              <w:t>фи</w:t>
            </w:r>
            <w:r w:rsidRPr="005E40A5">
              <w:softHyphen/>
              <w:t>лак</w:t>
            </w:r>
            <w:r w:rsidRPr="005E40A5">
              <w:softHyphen/>
              <w:t>ти</w:t>
            </w:r>
            <w:r w:rsidRPr="005E40A5">
              <w:softHyphen/>
              <w:t>ке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ма, а так</w:t>
            </w:r>
            <w:r w:rsidRPr="005E40A5">
              <w:softHyphen/>
              <w:t>же в ми</w:t>
            </w:r>
            <w:r w:rsidRPr="005E40A5">
              <w:softHyphen/>
              <w:t>ни</w:t>
            </w:r>
            <w:r w:rsidRPr="005E40A5">
              <w:softHyphen/>
              <w:t>ми</w:t>
            </w:r>
            <w:r w:rsidRPr="005E40A5">
              <w:softHyphen/>
              <w:t>за</w:t>
            </w:r>
            <w:r w:rsidRPr="005E40A5">
              <w:softHyphen/>
              <w:t>ции и (или) ли</w:t>
            </w:r>
            <w:r w:rsidRPr="005E40A5">
              <w:softHyphen/>
              <w:t>к</w:t>
            </w:r>
            <w:r w:rsidRPr="005E40A5">
              <w:softHyphen/>
              <w:t>ви</w:t>
            </w:r>
            <w:r w:rsidRPr="005E40A5">
              <w:softHyphen/>
              <w:t>да</w:t>
            </w:r>
            <w:r w:rsidRPr="005E40A5">
              <w:softHyphen/>
              <w:t>ции по</w:t>
            </w:r>
            <w:r w:rsidRPr="005E40A5">
              <w:softHyphen/>
              <w:t>след</w:t>
            </w:r>
            <w:r w:rsidRPr="005E40A5">
              <w:softHyphen/>
              <w:t>ст</w:t>
            </w:r>
            <w:r w:rsidRPr="005E40A5">
              <w:softHyphen/>
              <w:t>вий про</w:t>
            </w:r>
            <w:r w:rsidRPr="005E40A5">
              <w:softHyphen/>
              <w:t>яв</w:t>
            </w:r>
            <w:r w:rsidRPr="005E40A5">
              <w:softHyphen/>
              <w:t>ле</w:t>
            </w:r>
            <w:r w:rsidRPr="005E40A5">
              <w:softHyphen/>
              <w:t>ний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участие в предупреждении и ликвидации последствий чрезвычайных ситуаций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библиотечного обслуживания населения, комплектование и обеспечение сохранности библиотечных фондов библиотек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: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</w:t>
            </w:r>
            <w:r>
              <w:t>дожественных промыслов в сельском</w:t>
            </w:r>
            <w:r w:rsidRPr="005E40A5">
              <w:t xml:space="preserve"> поселени</w:t>
            </w:r>
            <w:r>
              <w:t>и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резервирование земель и изъятие, в том числе путем выкупа, земельных участков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 xml:space="preserve"> для муниципальных нужд;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и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ме</w:t>
            </w:r>
            <w:r w:rsidRPr="005E40A5">
              <w:softHyphen/>
              <w:t>ро</w:t>
            </w:r>
            <w:r w:rsidRPr="005E40A5">
              <w:softHyphen/>
              <w:t>прия</w:t>
            </w:r>
            <w:r w:rsidRPr="005E40A5">
              <w:softHyphen/>
              <w:t>тий по территориальной обороне и гра</w:t>
            </w:r>
            <w:r w:rsidRPr="005E40A5">
              <w:softHyphen/>
              <w:t>ж</w:t>
            </w:r>
            <w:r w:rsidRPr="005E40A5">
              <w:softHyphen/>
              <w:t>дан</w:t>
            </w:r>
            <w:r w:rsidRPr="005E40A5">
              <w:softHyphen/>
              <w:t>ской обо</w:t>
            </w:r>
            <w:r w:rsidRPr="005E40A5">
              <w:softHyphen/>
              <w:t>ро</w:t>
            </w:r>
            <w:r w:rsidRPr="005E40A5">
              <w:softHyphen/>
              <w:t>не, за</w:t>
            </w:r>
            <w:r w:rsidRPr="005E40A5">
              <w:softHyphen/>
              <w:t>щи</w:t>
            </w:r>
            <w:r w:rsidRPr="005E40A5">
              <w:softHyphen/>
              <w:t>те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и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</w:t>
            </w:r>
            <w:r>
              <w:t>ого поселения</w:t>
            </w:r>
            <w:r w:rsidRPr="005E40A5">
              <w:t xml:space="preserve"> от чрез</w:t>
            </w:r>
            <w:r w:rsidRPr="005E40A5">
              <w:softHyphen/>
              <w:t>вы</w:t>
            </w:r>
            <w:r w:rsidRPr="005E40A5">
              <w:softHyphen/>
              <w:t>чай</w:t>
            </w:r>
            <w:r w:rsidRPr="005E40A5">
              <w:softHyphen/>
              <w:t>ных си</w:t>
            </w:r>
            <w:r w:rsidRPr="005E40A5">
              <w:softHyphen/>
              <w:t>туа</w:t>
            </w:r>
            <w:r w:rsidRPr="005E40A5">
              <w:softHyphen/>
              <w:t>ций при</w:t>
            </w:r>
            <w:r w:rsidRPr="005E40A5">
              <w:softHyphen/>
              <w:t>род</w:t>
            </w:r>
            <w:r w:rsidRPr="005E40A5">
              <w:softHyphen/>
              <w:t>но</w:t>
            </w:r>
            <w:r w:rsidRPr="005E40A5">
              <w:softHyphen/>
              <w:t>го и тех</w:t>
            </w:r>
            <w:r w:rsidRPr="005E40A5">
              <w:softHyphen/>
              <w:t>но</w:t>
            </w:r>
            <w:r w:rsidRPr="005E40A5">
              <w:softHyphen/>
              <w:t>ген</w:t>
            </w:r>
            <w:r w:rsidRPr="005E40A5">
              <w:softHyphen/>
              <w:t>но</w:t>
            </w:r>
            <w:r w:rsidRPr="005E40A5">
              <w:softHyphen/>
              <w:t>го ха</w:t>
            </w:r>
            <w:r w:rsidRPr="005E40A5">
              <w:softHyphen/>
              <w:t>рак</w:t>
            </w:r>
            <w:r w:rsidRPr="005E40A5">
              <w:softHyphen/>
              <w:t>те</w:t>
            </w:r>
            <w:r w:rsidRPr="005E40A5">
              <w:softHyphen/>
              <w:t>ра;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ние, раз</w:t>
            </w:r>
            <w:r w:rsidRPr="005E40A5">
              <w:softHyphen/>
              <w:t>ви</w:t>
            </w:r>
            <w:r w:rsidRPr="005E40A5">
              <w:softHyphen/>
              <w:t>тие и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ох</w:t>
            </w:r>
            <w:r w:rsidRPr="005E40A5">
              <w:softHyphen/>
              <w:t>ра</w:t>
            </w:r>
            <w:r w:rsidRPr="005E40A5">
              <w:softHyphen/>
              <w:t>ны ле</w:t>
            </w:r>
            <w:r w:rsidRPr="005E40A5">
              <w:softHyphen/>
              <w:t>чеб</w:t>
            </w:r>
            <w:r w:rsidRPr="005E40A5">
              <w:softHyphen/>
              <w:t>но-оз</w:t>
            </w:r>
            <w:r w:rsidRPr="005E40A5">
              <w:softHyphen/>
              <w:t>до</w:t>
            </w:r>
            <w:r w:rsidRPr="005E40A5">
              <w:softHyphen/>
              <w:t>ро</w:t>
            </w:r>
            <w:r w:rsidRPr="005E40A5">
              <w:softHyphen/>
              <w:t>ви</w:t>
            </w:r>
            <w:r w:rsidRPr="005E40A5">
              <w:softHyphen/>
              <w:t>тель</w:t>
            </w:r>
            <w:r w:rsidRPr="005E40A5">
              <w:softHyphen/>
              <w:t>ных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стей  и ку</w:t>
            </w:r>
            <w:r w:rsidRPr="005E40A5">
              <w:softHyphen/>
              <w:t>рор</w:t>
            </w:r>
            <w:r w:rsidRPr="005E40A5">
              <w:softHyphen/>
              <w:t>тов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 на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</w:t>
            </w:r>
            <w:r>
              <w:t>ого поселения</w:t>
            </w:r>
            <w:r w:rsidRPr="005E40A5">
              <w:t>, а так</w:t>
            </w:r>
            <w:r w:rsidRPr="005E40A5">
              <w:softHyphen/>
              <w:t>же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му</w:t>
            </w:r>
            <w:r w:rsidRPr="005E40A5">
              <w:softHyphen/>
              <w:t>ни</w:t>
            </w:r>
            <w:r w:rsidRPr="005E40A5">
              <w:softHyphen/>
              <w:t>ци</w:t>
            </w:r>
            <w:r w:rsidRPr="005E40A5">
              <w:softHyphen/>
              <w:t>паль</w:t>
            </w:r>
            <w:r w:rsidRPr="005E40A5">
              <w:softHyphen/>
              <w:t>но</w:t>
            </w:r>
            <w:r w:rsidRPr="005E40A5">
              <w:softHyphen/>
              <w:t>го кон</w:t>
            </w:r>
            <w:r w:rsidRPr="005E40A5">
              <w:softHyphen/>
              <w:t>тро</w:t>
            </w:r>
            <w:r w:rsidRPr="005E40A5">
              <w:softHyphen/>
              <w:t>ля в об</w:t>
            </w:r>
            <w:r w:rsidRPr="005E40A5">
              <w:softHyphen/>
              <w:t>лас</w:t>
            </w:r>
            <w:r w:rsidRPr="005E40A5">
              <w:softHyphen/>
              <w:t>ти ис</w:t>
            </w:r>
            <w:r w:rsidRPr="005E40A5">
              <w:softHyphen/>
              <w:t>поль</w:t>
            </w:r>
            <w:r w:rsidRPr="005E40A5">
              <w:softHyphen/>
              <w:t>зо</w:t>
            </w:r>
            <w:r w:rsidRPr="005E40A5">
              <w:softHyphen/>
              <w:t>ва</w:t>
            </w:r>
            <w:r w:rsidRPr="005E40A5">
              <w:softHyphen/>
              <w:t>ния и ох</w:t>
            </w:r>
            <w:r w:rsidRPr="005E40A5">
              <w:softHyphen/>
              <w:t>ра</w:t>
            </w:r>
            <w:r w:rsidRPr="005E40A5">
              <w:softHyphen/>
              <w:t>ны осо</w:t>
            </w:r>
            <w:r w:rsidRPr="005E40A5">
              <w:softHyphen/>
              <w:t>бо ох</w:t>
            </w:r>
            <w:r w:rsidRPr="005E40A5">
              <w:softHyphen/>
              <w:t>ра</w:t>
            </w:r>
            <w:r w:rsidRPr="005E40A5">
              <w:softHyphen/>
              <w:t>няе</w:t>
            </w:r>
            <w:r w:rsidRPr="005E40A5">
              <w:softHyphen/>
              <w:t>мых при</w:t>
            </w:r>
            <w:r w:rsidRPr="005E40A5">
              <w:softHyphen/>
              <w:t>род</w:t>
            </w:r>
            <w:r w:rsidRPr="005E40A5">
              <w:softHyphen/>
              <w:t>ных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рий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осуществление муниципального лесного контроля;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F65E4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вы</w:t>
            </w:r>
            <w:r w:rsidRPr="005E40A5">
              <w:softHyphen/>
              <w:t>пол</w:t>
            </w:r>
            <w:r w:rsidRPr="005E40A5">
              <w:softHyphen/>
              <w:t>не</w:t>
            </w:r>
            <w:r w:rsidRPr="005E40A5">
              <w:softHyphen/>
              <w:t>ния ра</w:t>
            </w:r>
            <w:r w:rsidRPr="005E40A5">
              <w:softHyphen/>
              <w:t>бот, не</w:t>
            </w:r>
            <w:r w:rsidRPr="005E40A5">
              <w:softHyphen/>
              <w:t>об</w:t>
            </w:r>
            <w:r w:rsidRPr="005E40A5">
              <w:softHyphen/>
              <w:t>хо</w:t>
            </w:r>
            <w:r w:rsidRPr="005E40A5">
              <w:softHyphen/>
              <w:t>ди</w:t>
            </w:r>
            <w:r w:rsidRPr="005E40A5">
              <w:softHyphen/>
              <w:t>мых для соз</w:t>
            </w:r>
            <w:r w:rsidRPr="005E40A5">
              <w:softHyphen/>
              <w:t>да</w:t>
            </w:r>
            <w:r w:rsidRPr="005E40A5">
              <w:softHyphen/>
              <w:t>ния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ных зе</w:t>
            </w:r>
            <w:r w:rsidRPr="005E40A5">
              <w:softHyphen/>
              <w:t>мель</w:t>
            </w:r>
            <w:r w:rsidRPr="005E40A5">
              <w:softHyphen/>
              <w:t>ных уча</w:t>
            </w:r>
            <w:r w:rsidRPr="005E40A5">
              <w:softHyphen/>
              <w:t>ст</w:t>
            </w:r>
            <w:r w:rsidRPr="005E40A5">
              <w:softHyphen/>
              <w:t>ков для нужд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, про</w:t>
            </w:r>
            <w:r w:rsidRPr="005E40A5">
              <w:softHyphen/>
              <w:t>ве</w:t>
            </w:r>
            <w:r w:rsidRPr="005E40A5">
              <w:softHyphen/>
              <w:t>де</w:t>
            </w:r>
            <w:r w:rsidRPr="005E40A5">
              <w:softHyphen/>
              <w:t>ние от</w:t>
            </w:r>
            <w:r w:rsidRPr="005E40A5">
              <w:softHyphen/>
              <w:t>кры</w:t>
            </w:r>
            <w:r w:rsidRPr="005E40A5">
              <w:softHyphen/>
              <w:t>то</w:t>
            </w:r>
            <w:r w:rsidRPr="005E40A5">
              <w:softHyphen/>
              <w:t>го аук</w:t>
            </w:r>
            <w:r w:rsidRPr="005E40A5">
              <w:softHyphen/>
              <w:t>цио</w:t>
            </w:r>
            <w:r w:rsidRPr="005E40A5">
              <w:softHyphen/>
              <w:t>на на пра</w:t>
            </w:r>
            <w:r w:rsidRPr="005E40A5">
              <w:softHyphen/>
              <w:t>во за</w:t>
            </w:r>
            <w:r w:rsidRPr="005E40A5">
              <w:softHyphen/>
              <w:t>клю</w:t>
            </w:r>
            <w:r w:rsidRPr="005E40A5">
              <w:softHyphen/>
              <w:t>чить до</w:t>
            </w:r>
            <w:r w:rsidRPr="005E40A5">
              <w:softHyphen/>
              <w:t>го</w:t>
            </w:r>
            <w:r w:rsidRPr="005E40A5">
              <w:softHyphen/>
              <w:t>вор о соз</w:t>
            </w:r>
            <w:r w:rsidRPr="005E40A5">
              <w:softHyphen/>
              <w:t>да</w:t>
            </w:r>
            <w:r w:rsidRPr="005E40A5">
              <w:softHyphen/>
              <w:t>нии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но</w:t>
            </w:r>
            <w:r w:rsidRPr="005E40A5">
              <w:softHyphen/>
              <w:t>го зе</w:t>
            </w:r>
            <w:r w:rsidRPr="005E40A5">
              <w:softHyphen/>
              <w:t>мель</w:t>
            </w:r>
            <w:r w:rsidRPr="005E40A5">
              <w:softHyphen/>
              <w:t>но</w:t>
            </w:r>
            <w:r w:rsidRPr="005E40A5">
              <w:softHyphen/>
              <w:t>го уча</w:t>
            </w:r>
            <w:r w:rsidRPr="005E40A5">
              <w:softHyphen/>
              <w:t>ст</w:t>
            </w:r>
            <w:r w:rsidRPr="005E40A5">
              <w:softHyphen/>
              <w:t>ка в со</w:t>
            </w:r>
            <w:r w:rsidRPr="005E40A5">
              <w:softHyphen/>
              <w:t>от</w:t>
            </w:r>
            <w:r w:rsidRPr="005E40A5">
              <w:softHyphen/>
              <w:t>вет</w:t>
            </w:r>
            <w:r w:rsidRPr="005E40A5">
              <w:softHyphen/>
              <w:t>ст</w:t>
            </w:r>
            <w:r w:rsidRPr="005E40A5">
              <w:softHyphen/>
              <w:t>вии с фе</w:t>
            </w:r>
            <w:r w:rsidRPr="005E40A5">
              <w:softHyphen/>
              <w:t>де</w:t>
            </w:r>
            <w:r w:rsidRPr="005E40A5">
              <w:softHyphen/>
              <w:t>раль</w:t>
            </w:r>
            <w:r w:rsidRPr="005E40A5">
              <w:softHyphen/>
              <w:t>ным за</w:t>
            </w:r>
            <w:r w:rsidRPr="005E40A5">
              <w:softHyphen/>
              <w:t>ко</w:t>
            </w:r>
            <w:r w:rsidRPr="005E40A5">
              <w:softHyphen/>
              <w:t>ном</w:t>
            </w:r>
            <w:r>
              <w:t>.</w:t>
            </w:r>
          </w:p>
          <w:p w:rsidR="00E51381" w:rsidRPr="005E40A5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  <w:rPr>
                <w:b/>
              </w:rPr>
            </w:pPr>
          </w:p>
        </w:tc>
      </w:tr>
    </w:tbl>
    <w:p w:rsidR="00E51381" w:rsidRDefault="00E51381">
      <w:pPr>
        <w:rPr>
          <w:b/>
          <w:sz w:val="28"/>
          <w:szCs w:val="28"/>
        </w:rPr>
      </w:pPr>
    </w:p>
    <w:p w:rsidR="00E51381" w:rsidRDefault="00E51381">
      <w:r>
        <w:t xml:space="preserve">Глава сельского поселения </w:t>
      </w:r>
    </w:p>
    <w:p w:rsidR="00E51381" w:rsidRDefault="00E51381">
      <w:r>
        <w:t>Грачевский сельсовет                                                            А.Н. Елецких</w:t>
      </w:r>
    </w:p>
    <w:sectPr w:rsidR="00E51381" w:rsidSect="00334A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45"/>
    <w:rsid w:val="00027374"/>
    <w:rsid w:val="00126A42"/>
    <w:rsid w:val="002E1924"/>
    <w:rsid w:val="0032737E"/>
    <w:rsid w:val="00334A5B"/>
    <w:rsid w:val="00506357"/>
    <w:rsid w:val="005A1456"/>
    <w:rsid w:val="005E40A5"/>
    <w:rsid w:val="006B72B4"/>
    <w:rsid w:val="00952097"/>
    <w:rsid w:val="00A92D8D"/>
    <w:rsid w:val="00BB3933"/>
    <w:rsid w:val="00C23059"/>
    <w:rsid w:val="00CB7174"/>
    <w:rsid w:val="00CD650A"/>
    <w:rsid w:val="00D63F9E"/>
    <w:rsid w:val="00E51381"/>
    <w:rsid w:val="00F6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semiHidden/>
    <w:locked/>
    <w:rsid w:val="00CD650A"/>
    <w:rPr>
      <w:rFonts w:ascii="Calibri" w:hAnsi="Calibri" w:cs="Times New Roman"/>
      <w:sz w:val="24"/>
      <w:szCs w:val="24"/>
      <w:lang w:val="ru-RU" w:eastAsia="ar-SA" w:bidi="ar-SA"/>
    </w:rPr>
  </w:style>
  <w:style w:type="paragraph" w:styleId="BodyText">
    <w:name w:val="Body Text"/>
    <w:basedOn w:val="Normal"/>
    <w:link w:val="BodyTextChar1"/>
    <w:uiPriority w:val="99"/>
    <w:semiHidden/>
    <w:rsid w:val="00CD650A"/>
    <w:pPr>
      <w:suppressAutoHyphens/>
      <w:spacing w:after="120"/>
    </w:pPr>
    <w:rPr>
      <w:rFonts w:ascii="Calibri" w:hAnsi="Calibri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6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927</Words>
  <Characters>5286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2016-12-27T12:51:00Z</cp:lastPrinted>
  <dcterms:created xsi:type="dcterms:W3CDTF">2016-12-26T04:11:00Z</dcterms:created>
  <dcterms:modified xsi:type="dcterms:W3CDTF">2016-12-27T12:52:00Z</dcterms:modified>
</cp:coreProperties>
</file>